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7" w:rsidRPr="00F217D3" w:rsidRDefault="00CC0920" w:rsidP="0076268F">
      <w:pPr>
        <w:autoSpaceDE w:val="0"/>
        <w:autoSpaceDN w:val="0"/>
        <w:adjustRightInd w:val="0"/>
        <w:spacing w:line="120" w:lineRule="atLeast"/>
        <w:jc w:val="center"/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-292735</wp:posOffset>
                </wp:positionV>
                <wp:extent cx="839470" cy="228600"/>
                <wp:effectExtent l="0" t="0" r="0" b="0"/>
                <wp:wrapNone/>
                <wp:docPr id="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C47" w:rsidRPr="009711E9" w:rsidRDefault="00903C47" w:rsidP="00903C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別添３</w:t>
                            </w:r>
                            <w:r w:rsidR="00075B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35.85pt;margin-top:-23.05pt;width:66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">
                <v:textbox inset="5.85pt,.7pt,5.85pt,.7pt">
                  <w:txbxContent>
                    <w:p w:rsidR="00903C47" w:rsidRPr="009711E9" w:rsidRDefault="00903C47" w:rsidP="00903C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別添３</w:t>
                      </w:r>
                      <w:r w:rsidR="00075B5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②</w:t>
                      </w:r>
                    </w:p>
                  </w:txbxContent>
                </v:textbox>
              </v:rect>
            </w:pict>
          </mc:Fallback>
        </mc:AlternateContent>
      </w:r>
      <w:r w:rsidR="00903C47" w:rsidRPr="00F217D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地域事務局　</w:t>
      </w:r>
      <w:r w:rsidR="007626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絵日記部門　</w:t>
      </w:r>
      <w:r w:rsidR="00903C47" w:rsidRPr="00F217D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応募状況総括表</w:t>
      </w:r>
    </w:p>
    <w:p w:rsidR="00903C47" w:rsidRDefault="007D52CD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　　　＜地域事務局名＞</w:t>
      </w: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pacing w:val="-1"/>
          <w:kern w:val="0"/>
          <w:sz w:val="20"/>
        </w:rPr>
        <w:t xml:space="preserve">　　　 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</w:rPr>
        <w:t xml:space="preserve">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>都道府県名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       　　　　　　　　　　</w:t>
      </w:r>
      <w:r w:rsidR="00F23C8F"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</w:t>
      </w: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 xml:space="preserve">市区町村名                       　　　　　　　                　</w:t>
      </w: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</w:p>
    <w:p w:rsidR="00903C47" w:rsidRPr="00F23C8F" w:rsidRDefault="00903C47" w:rsidP="00903C47">
      <w:pPr>
        <w:autoSpaceDE w:val="0"/>
        <w:autoSpaceDN w:val="0"/>
        <w:adjustRightInd w:val="0"/>
        <w:spacing w:line="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</w:pPr>
    </w:p>
    <w:p w:rsidR="00903C47" w:rsidRDefault="00903C47" w:rsidP="00F23C8F">
      <w:pPr>
        <w:autoSpaceDE w:val="0"/>
        <w:autoSpaceDN w:val="0"/>
        <w:adjustRightInd w:val="0"/>
        <w:spacing w:line="0" w:lineRule="atLeast"/>
        <w:ind w:firstLineChars="400" w:firstLine="832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  <w:r w:rsidRPr="00F23C8F">
        <w:rPr>
          <w:rFonts w:ascii="ＭＳ Ｐゴシック" w:eastAsia="ＭＳ Ｐゴシック" w:hAnsi="ＭＳ Ｐゴシック" w:hint="eastAsia"/>
          <w:spacing w:val="-1"/>
          <w:kern w:val="0"/>
          <w:szCs w:val="21"/>
          <w:u w:val="single"/>
        </w:rPr>
        <w:t>部局名　　　　　　　　　         　　　　コーディネーター名</w:t>
      </w:r>
      <w:r>
        <w:rPr>
          <w:rFonts w:ascii="ＭＳ Ｐゴシック" w:eastAsia="ＭＳ Ｐゴシック" w:hAnsi="ＭＳ Ｐゴシック" w:hint="eastAsia"/>
          <w:spacing w:val="-1"/>
          <w:kern w:val="0"/>
          <w:sz w:val="20"/>
          <w:u w:val="single"/>
        </w:rPr>
        <w:t xml:space="preserve">　　                      　　　　　　　　　　　　　　</w:t>
      </w:r>
    </w:p>
    <w:p w:rsidR="00903C47" w:rsidRPr="00507C74" w:rsidRDefault="00903C47" w:rsidP="00507C74">
      <w:pPr>
        <w:spacing w:line="0" w:lineRule="atLeast"/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</w:pPr>
    </w:p>
    <w:p w:rsidR="00903C47" w:rsidRPr="00507C74" w:rsidRDefault="00652C99" w:rsidP="00507C74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【</w:t>
      </w:r>
      <w:r w:rsidR="00903C47"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絵日記</w:t>
      </w:r>
      <w:r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部門】　</w:t>
      </w:r>
      <w:r w:rsidR="00903C47" w:rsidRPr="00507C7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応募メンバーリスト</w:t>
      </w:r>
    </w:p>
    <w:p w:rsidR="002B592E" w:rsidRPr="00507C74" w:rsidRDefault="00D21E4B" w:rsidP="002B592E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絵日記の応募があった「クラブ名」、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市町村名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、「</w:t>
      </w:r>
      <w:r w:rsidR="003D34C4" w:rsidRPr="00507C74">
        <w:rPr>
          <w:rFonts w:ascii="ＭＳ Ｐゴシック" w:eastAsia="ＭＳ Ｐゴシック" w:hAnsi="ＭＳ Ｐゴシック" w:hint="eastAsia"/>
          <w:sz w:val="22"/>
          <w:szCs w:val="22"/>
        </w:rPr>
        <w:t>メンバー数（提出人数）</w:t>
      </w:r>
      <w:r w:rsidRPr="00507C74">
        <w:rPr>
          <w:rFonts w:ascii="ＭＳ Ｐゴシック" w:eastAsia="ＭＳ Ｐゴシック" w:hAnsi="ＭＳ Ｐゴシック" w:hint="eastAsia"/>
          <w:sz w:val="22"/>
          <w:szCs w:val="22"/>
        </w:rPr>
        <w:t>）」、「枚数」をご記入ください。</w:t>
      </w:r>
    </w:p>
    <w:tbl>
      <w:tblPr>
        <w:tblW w:w="937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23"/>
        <w:gridCol w:w="2530"/>
        <w:gridCol w:w="1488"/>
        <w:gridCol w:w="774"/>
      </w:tblGrid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BDD6EE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No.</w:t>
            </w:r>
          </w:p>
        </w:tc>
        <w:tc>
          <w:tcPr>
            <w:tcW w:w="3923" w:type="dxa"/>
            <w:shd w:val="clear" w:color="auto" w:fill="BDD6EE"/>
            <w:vAlign w:val="center"/>
          </w:tcPr>
          <w:p w:rsidR="003D34C4" w:rsidRPr="00270A4E" w:rsidRDefault="003D34C4" w:rsidP="00B64B19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クラブ名</w:t>
            </w:r>
          </w:p>
        </w:tc>
        <w:tc>
          <w:tcPr>
            <w:tcW w:w="2530" w:type="dxa"/>
            <w:shd w:val="clear" w:color="auto" w:fill="BDD6EE"/>
            <w:vAlign w:val="center"/>
          </w:tcPr>
          <w:p w:rsidR="003D34C4" w:rsidRPr="00DB049D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市町村名</w:t>
            </w:r>
            <w:r w:rsidR="00F23C8F">
              <w:rPr>
                <w:rFonts w:ascii="ＭＳ Ｐゴシック" w:eastAsia="ＭＳ Ｐゴシック" w:hAnsi="ＭＳ Ｐゴシック"/>
                <w:spacing w:val="-1"/>
                <w:kern w:val="0"/>
                <w:sz w:val="22"/>
                <w:szCs w:val="22"/>
              </w:rPr>
              <w:br/>
            </w:r>
            <w:r w:rsidR="00F23C8F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（※市町事務局は記載不要）</w:t>
            </w:r>
          </w:p>
        </w:tc>
        <w:tc>
          <w:tcPr>
            <w:tcW w:w="1488" w:type="dxa"/>
            <w:shd w:val="clear" w:color="auto" w:fill="BDD6EE"/>
            <w:vAlign w:val="center"/>
          </w:tcPr>
          <w:p w:rsidR="003D34C4" w:rsidRDefault="003D34C4" w:rsidP="00B64B19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メンバー数（提出人数）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枚数</w:t>
            </w: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B64B1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5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6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8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9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3D34C4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</w:t>
            </w:r>
            <w:r w:rsidRPr="00270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34C4" w:rsidRPr="00270A4E" w:rsidRDefault="003D34C4" w:rsidP="00DB049D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15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16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17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F23C8F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18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F23C8F" w:rsidRPr="00270A4E" w:rsidRDefault="00F23C8F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707E7D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19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  <w:tr w:rsidR="00707E7D" w:rsidRPr="00270A4E" w:rsidTr="00707E7D">
        <w:trPr>
          <w:trHeight w:val="567"/>
        </w:trPr>
        <w:tc>
          <w:tcPr>
            <w:tcW w:w="658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  <w:t>20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530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488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774" w:type="dxa"/>
          </w:tcPr>
          <w:p w:rsidR="00707E7D" w:rsidRPr="00270A4E" w:rsidRDefault="00707E7D" w:rsidP="00503AA1">
            <w:pPr>
              <w:autoSpaceDE w:val="0"/>
              <w:autoSpaceDN w:val="0"/>
              <w:adjustRightInd w:val="0"/>
              <w:spacing w:line="120" w:lineRule="atLeast"/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</w:rPr>
            </w:pPr>
          </w:p>
        </w:tc>
      </w:tr>
    </w:tbl>
    <w:p w:rsidR="00D21E4B" w:rsidRDefault="00D21E4B" w:rsidP="00707E7D">
      <w:pPr>
        <w:autoSpaceDE w:val="0"/>
        <w:autoSpaceDN w:val="0"/>
        <w:adjustRightInd w:val="0"/>
        <w:spacing w:line="120" w:lineRule="atLeast"/>
        <w:jc w:val="left"/>
        <w:rPr>
          <w:rFonts w:ascii="ＭＳ Ｐゴシック" w:eastAsia="ＭＳ Ｐゴシック" w:hAnsi="ＭＳ Ｐゴシック" w:hint="eastAsia"/>
          <w:spacing w:val="-1"/>
          <w:kern w:val="0"/>
          <w:sz w:val="20"/>
        </w:rPr>
      </w:pPr>
    </w:p>
    <w:sectPr w:rsidR="00D21E4B" w:rsidSect="003012D9">
      <w:pgSz w:w="11906" w:h="16838" w:code="9"/>
      <w:pgMar w:top="964" w:right="397" w:bottom="73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E1" w:rsidRDefault="00F70BE1" w:rsidP="00DC1BAE">
      <w:r>
        <w:separator/>
      </w:r>
    </w:p>
  </w:endnote>
  <w:endnote w:type="continuationSeparator" w:id="0">
    <w:p w:rsidR="00F70BE1" w:rsidRDefault="00F70BE1" w:rsidP="00DC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E1" w:rsidRDefault="00F70BE1" w:rsidP="00DC1BAE">
      <w:r>
        <w:separator/>
      </w:r>
    </w:p>
  </w:footnote>
  <w:footnote w:type="continuationSeparator" w:id="0">
    <w:p w:rsidR="00F70BE1" w:rsidRDefault="00F70BE1" w:rsidP="00DC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82E"/>
    <w:multiLevelType w:val="hybridMultilevel"/>
    <w:tmpl w:val="F46A1A4E"/>
    <w:lvl w:ilvl="0" w:tplc="E1DA2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41B08"/>
    <w:multiLevelType w:val="singleLevel"/>
    <w:tmpl w:val="4A5E912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102F1539"/>
    <w:multiLevelType w:val="singleLevel"/>
    <w:tmpl w:val="DFEE4250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722254"/>
    <w:multiLevelType w:val="hybridMultilevel"/>
    <w:tmpl w:val="F6966CFC"/>
    <w:lvl w:ilvl="0" w:tplc="5D4E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6629B"/>
    <w:multiLevelType w:val="hybridMultilevel"/>
    <w:tmpl w:val="D5F49028"/>
    <w:lvl w:ilvl="0" w:tplc="E4426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141CC"/>
    <w:multiLevelType w:val="singleLevel"/>
    <w:tmpl w:val="DEA0646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5E176784"/>
    <w:multiLevelType w:val="singleLevel"/>
    <w:tmpl w:val="FBF47FF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5EF52A08"/>
    <w:multiLevelType w:val="singleLevel"/>
    <w:tmpl w:val="3A6ED7CC"/>
    <w:lvl w:ilvl="0">
      <w:start w:val="1"/>
      <w:numFmt w:val="bullet"/>
      <w:lvlText w:val="・"/>
      <w:lvlJc w:val="left"/>
      <w:pPr>
        <w:tabs>
          <w:tab w:val="num" w:pos="2835"/>
        </w:tabs>
        <w:ind w:left="2835" w:hanging="105"/>
      </w:pPr>
      <w:rPr>
        <w:rFonts w:ascii="Times New Roman" w:eastAsia="ＭＳ Ｐゴシック" w:hAnsi="Times New Roman" w:hint="default"/>
      </w:rPr>
    </w:lvl>
  </w:abstractNum>
  <w:abstractNum w:abstractNumId="8" w15:restartNumberingAfterBreak="0">
    <w:nsid w:val="646129C7"/>
    <w:multiLevelType w:val="singleLevel"/>
    <w:tmpl w:val="DDB650D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95"/>
      </w:pPr>
      <w:rPr>
        <w:rFonts w:hint="eastAsia"/>
      </w:rPr>
    </w:lvl>
  </w:abstractNum>
  <w:abstractNum w:abstractNumId="9" w15:restartNumberingAfterBreak="0">
    <w:nsid w:val="70F243EB"/>
    <w:multiLevelType w:val="hybridMultilevel"/>
    <w:tmpl w:val="CDCED138"/>
    <w:lvl w:ilvl="0" w:tplc="7CD810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36782"/>
    <w:multiLevelType w:val="hybridMultilevel"/>
    <w:tmpl w:val="1A86104C"/>
    <w:lvl w:ilvl="0" w:tplc="F19A4F5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7B2B6DAE"/>
    <w:multiLevelType w:val="hybridMultilevel"/>
    <w:tmpl w:val="C0E82E9A"/>
    <w:lvl w:ilvl="0" w:tplc="BE8A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7"/>
    <w:rsid w:val="00001940"/>
    <w:rsid w:val="000148A1"/>
    <w:rsid w:val="00021143"/>
    <w:rsid w:val="000571A4"/>
    <w:rsid w:val="00075A5F"/>
    <w:rsid w:val="00075B53"/>
    <w:rsid w:val="00094C21"/>
    <w:rsid w:val="000A595A"/>
    <w:rsid w:val="00100614"/>
    <w:rsid w:val="001472D8"/>
    <w:rsid w:val="00165794"/>
    <w:rsid w:val="00166DBF"/>
    <w:rsid w:val="00183B13"/>
    <w:rsid w:val="001948D4"/>
    <w:rsid w:val="001F1F51"/>
    <w:rsid w:val="00230239"/>
    <w:rsid w:val="0024476C"/>
    <w:rsid w:val="0024773E"/>
    <w:rsid w:val="00270A4E"/>
    <w:rsid w:val="00273E15"/>
    <w:rsid w:val="002842B5"/>
    <w:rsid w:val="00284D74"/>
    <w:rsid w:val="002A0120"/>
    <w:rsid w:val="002B592E"/>
    <w:rsid w:val="002C11D1"/>
    <w:rsid w:val="002D208D"/>
    <w:rsid w:val="002E5AEE"/>
    <w:rsid w:val="003012D9"/>
    <w:rsid w:val="00302F50"/>
    <w:rsid w:val="003174C6"/>
    <w:rsid w:val="00320A46"/>
    <w:rsid w:val="003456A4"/>
    <w:rsid w:val="00346863"/>
    <w:rsid w:val="00374E34"/>
    <w:rsid w:val="00381977"/>
    <w:rsid w:val="003A3112"/>
    <w:rsid w:val="003D34C4"/>
    <w:rsid w:val="00433FF9"/>
    <w:rsid w:val="004629E9"/>
    <w:rsid w:val="004804E9"/>
    <w:rsid w:val="004B358B"/>
    <w:rsid w:val="004F5B5F"/>
    <w:rsid w:val="00503AA1"/>
    <w:rsid w:val="00507C74"/>
    <w:rsid w:val="00572151"/>
    <w:rsid w:val="005A5EB7"/>
    <w:rsid w:val="00601FD6"/>
    <w:rsid w:val="006162C1"/>
    <w:rsid w:val="00632B49"/>
    <w:rsid w:val="00652C99"/>
    <w:rsid w:val="00660237"/>
    <w:rsid w:val="0066414E"/>
    <w:rsid w:val="00677E18"/>
    <w:rsid w:val="006C09E6"/>
    <w:rsid w:val="00707E7D"/>
    <w:rsid w:val="007210DD"/>
    <w:rsid w:val="00732D8A"/>
    <w:rsid w:val="00753443"/>
    <w:rsid w:val="0076268F"/>
    <w:rsid w:val="00762F9C"/>
    <w:rsid w:val="007663F8"/>
    <w:rsid w:val="00770AE8"/>
    <w:rsid w:val="00785A16"/>
    <w:rsid w:val="007B1B20"/>
    <w:rsid w:val="007B3CE2"/>
    <w:rsid w:val="007C4348"/>
    <w:rsid w:val="007D52CD"/>
    <w:rsid w:val="007E1BBF"/>
    <w:rsid w:val="007E38C3"/>
    <w:rsid w:val="007F2EEC"/>
    <w:rsid w:val="008310A9"/>
    <w:rsid w:val="008835CE"/>
    <w:rsid w:val="00891C72"/>
    <w:rsid w:val="008A1C92"/>
    <w:rsid w:val="008B4ABF"/>
    <w:rsid w:val="008F3364"/>
    <w:rsid w:val="00903C47"/>
    <w:rsid w:val="009119AE"/>
    <w:rsid w:val="009267E1"/>
    <w:rsid w:val="00933544"/>
    <w:rsid w:val="00952AF6"/>
    <w:rsid w:val="0096465A"/>
    <w:rsid w:val="009728A7"/>
    <w:rsid w:val="009732B7"/>
    <w:rsid w:val="00997D56"/>
    <w:rsid w:val="009B031B"/>
    <w:rsid w:val="009D2F1C"/>
    <w:rsid w:val="00A03186"/>
    <w:rsid w:val="00A20A83"/>
    <w:rsid w:val="00A6617D"/>
    <w:rsid w:val="00A86DE0"/>
    <w:rsid w:val="00AA4658"/>
    <w:rsid w:val="00AB1461"/>
    <w:rsid w:val="00AE488D"/>
    <w:rsid w:val="00AF0A78"/>
    <w:rsid w:val="00B3402C"/>
    <w:rsid w:val="00B37554"/>
    <w:rsid w:val="00B64B19"/>
    <w:rsid w:val="00B877CB"/>
    <w:rsid w:val="00B92903"/>
    <w:rsid w:val="00BA0742"/>
    <w:rsid w:val="00BB3528"/>
    <w:rsid w:val="00C417D9"/>
    <w:rsid w:val="00C61986"/>
    <w:rsid w:val="00CA3345"/>
    <w:rsid w:val="00CC0920"/>
    <w:rsid w:val="00CC1BF6"/>
    <w:rsid w:val="00D0638E"/>
    <w:rsid w:val="00D10E4D"/>
    <w:rsid w:val="00D21E4B"/>
    <w:rsid w:val="00D32348"/>
    <w:rsid w:val="00D76951"/>
    <w:rsid w:val="00DA1B73"/>
    <w:rsid w:val="00DA3D8F"/>
    <w:rsid w:val="00DB049D"/>
    <w:rsid w:val="00DC1BAE"/>
    <w:rsid w:val="00DC582C"/>
    <w:rsid w:val="00DF07CB"/>
    <w:rsid w:val="00DF19D8"/>
    <w:rsid w:val="00E21A02"/>
    <w:rsid w:val="00E435D1"/>
    <w:rsid w:val="00E8185A"/>
    <w:rsid w:val="00E86FF5"/>
    <w:rsid w:val="00EE0EF0"/>
    <w:rsid w:val="00EE3A97"/>
    <w:rsid w:val="00F217D3"/>
    <w:rsid w:val="00F23C8F"/>
    <w:rsid w:val="00F3718D"/>
    <w:rsid w:val="00F62744"/>
    <w:rsid w:val="00F67B1E"/>
    <w:rsid w:val="00F70BE1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D77CC-BE00-43C9-AB68-3AFDB287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spacing w:line="250" w:lineRule="exact"/>
      <w:jc w:val="left"/>
    </w:pPr>
    <w:rPr>
      <w:b/>
      <w:bCs/>
      <w:spacing w:val="-1"/>
      <w:kern w:val="0"/>
      <w:u w:val="single"/>
    </w:rPr>
  </w:style>
  <w:style w:type="paragraph" w:styleId="2">
    <w:name w:val="Body Text 2"/>
    <w:basedOn w:val="a"/>
    <w:pPr>
      <w:spacing w:line="0" w:lineRule="atLeast"/>
    </w:pPr>
    <w:rPr>
      <w:rFonts w:eastAsia="ＭＳ Ｐゴシック"/>
      <w:sz w:val="16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1"/>
      <w:kern w:val="0"/>
      <w:sz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Pr>
      <w:rFonts w:eastAsia="ＭＳ Ｐゴシック"/>
      <w:sz w:val="22"/>
    </w:rPr>
  </w:style>
  <w:style w:type="paragraph" w:styleId="a6">
    <w:name w:val="header"/>
    <w:basedOn w:val="a"/>
    <w:link w:val="a7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C1BAE"/>
    <w:rPr>
      <w:kern w:val="2"/>
      <w:sz w:val="21"/>
    </w:rPr>
  </w:style>
  <w:style w:type="paragraph" w:styleId="a8">
    <w:name w:val="footer"/>
    <w:basedOn w:val="a"/>
    <w:link w:val="a9"/>
    <w:rsid w:val="00DC1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1BAE"/>
    <w:rPr>
      <w:kern w:val="2"/>
      <w:sz w:val="21"/>
    </w:rPr>
  </w:style>
  <w:style w:type="table" w:styleId="aa">
    <w:name w:val="Table Grid"/>
    <w:basedOn w:val="a1"/>
    <w:rsid w:val="00F8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SMOS\users\&#12371;&#12393;&#12418;&#12456;&#12467;&#12463;&#12521;&#12502;\&#20840;&#22269;&#12501;&#12455;&#12473;&#12486;&#12451;&#12496;&#12523;in&#38263;&#37326;\&#12354;&#12367;&#12375;&#12423;&#12435;&#21215;&#38598;&#12395;&#12388;&#12356;&#12390;&#65288;&#12362;&#39000;&#1235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C8C8-98BD-45AA-B5FC-B09A17A6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あくしょん募集について（お願い）.dot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地域事務局推薦用紙</vt:lpstr>
      <vt:lpstr>　　　　　　　　　　　　　　　　　　　　　　　　　　　　　　日環協第 　　    　号</vt:lpstr>
    </vt:vector>
  </TitlesOfParts>
  <Company>（財）日本環境協会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地域事務局推薦用紙</dc:title>
  <dc:subject/>
  <dc:creator>nakada</dc:creator>
  <cp:keywords/>
  <cp:lastModifiedBy>東 尚子</cp:lastModifiedBy>
  <cp:revision>2</cp:revision>
  <cp:lastPrinted>2018-10-22T10:50:00Z</cp:lastPrinted>
  <dcterms:created xsi:type="dcterms:W3CDTF">2024-09-26T00:29:00Z</dcterms:created>
  <dcterms:modified xsi:type="dcterms:W3CDTF">2024-09-26T00:29:00Z</dcterms:modified>
</cp:coreProperties>
</file>